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0150" w14:textId="77777777" w:rsidR="00A213DE" w:rsidRDefault="00A213DE"/>
    <w:p w14:paraId="017F17BC" w14:textId="48F54494" w:rsidR="001337EA" w:rsidRDefault="000340A8" w:rsidP="00425751">
      <w:pPr>
        <w:spacing w:after="120" w:line="240" w:lineRule="auto"/>
      </w:pPr>
      <w:r>
        <w:t>Familienname:</w:t>
      </w:r>
      <w:r>
        <w:tab/>
      </w:r>
      <w:r w:rsidR="00A66E0E">
        <w:fldChar w:fldCharType="begin">
          <w:ffData>
            <w:name w:val="Text1"/>
            <w:enabled/>
            <w:calcOnExit w:val="0"/>
            <w:textInput>
              <w:maxLength w:val="25"/>
            </w:textInput>
          </w:ffData>
        </w:fldChar>
      </w:r>
      <w:bookmarkStart w:id="0" w:name="Text1"/>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0"/>
      <w:r w:rsidR="00C052CA">
        <w:tab/>
      </w:r>
      <w:r w:rsidR="00C052CA">
        <w:tab/>
      </w:r>
      <w:r>
        <w:t>Vorname:</w:t>
      </w:r>
      <w:r>
        <w:tab/>
      </w:r>
      <w:r w:rsidR="00A66E0E">
        <w:fldChar w:fldCharType="begin">
          <w:ffData>
            <w:name w:val="Text2"/>
            <w:enabled/>
            <w:calcOnExit w:val="0"/>
            <w:textInput>
              <w:maxLength w:val="18"/>
            </w:textInput>
          </w:ffData>
        </w:fldChar>
      </w:r>
      <w:bookmarkStart w:id="1" w:name="Text2"/>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1"/>
    </w:p>
    <w:p w14:paraId="03BE2738" w14:textId="77777777" w:rsidR="000340A8" w:rsidRDefault="001337EA" w:rsidP="00425751">
      <w:pPr>
        <w:spacing w:after="120" w:line="240" w:lineRule="auto"/>
      </w:pPr>
      <w:r>
        <w:t xml:space="preserve">Geschlecht:    </w:t>
      </w:r>
      <w:r>
        <w:tab/>
        <w:t>w</w:t>
      </w:r>
      <w:sdt>
        <w:sdtPr>
          <w:id w:val="-1641961362"/>
          <w14:checkbox>
            <w14:checked w14:val="0"/>
            <w14:checkedState w14:val="2612" w14:font="MS Gothic"/>
            <w14:uncheckedState w14:val="2610" w14:font="MS Gothic"/>
          </w14:checkbox>
        </w:sdtPr>
        <w:sdtEndPr/>
        <w:sdtContent>
          <w:r w:rsidR="00EE06A4">
            <w:rPr>
              <w:rFonts w:ascii="MS Gothic" w:eastAsia="MS Gothic" w:hAnsi="MS Gothic" w:hint="eastAsia"/>
            </w:rPr>
            <w:t>☐</w:t>
          </w:r>
        </w:sdtContent>
      </w:sdt>
      <w:r w:rsidR="00EE06A4">
        <w:tab/>
      </w:r>
      <w:r>
        <w:t>m</w:t>
      </w:r>
      <w:sdt>
        <w:sdtPr>
          <w:id w:val="-689062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d</w:t>
      </w:r>
      <w:sdt>
        <w:sdtPr>
          <w:id w:val="-1872530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F3515C" w14:textId="4F92458F" w:rsidR="000340A8" w:rsidRDefault="000340A8" w:rsidP="00425751">
      <w:pPr>
        <w:spacing w:after="120" w:line="240" w:lineRule="auto"/>
      </w:pPr>
      <w:r>
        <w:t>Adresse:</w:t>
      </w:r>
      <w:r>
        <w:tab/>
      </w:r>
      <w:r w:rsidR="00A66E0E">
        <w:fldChar w:fldCharType="begin">
          <w:ffData>
            <w:name w:val="Text3"/>
            <w:enabled/>
            <w:calcOnExit w:val="0"/>
            <w:textInput>
              <w:maxLength w:val="20"/>
            </w:textInput>
          </w:ffData>
        </w:fldChar>
      </w:r>
      <w:bookmarkStart w:id="2" w:name="Text3"/>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2"/>
      <w:r>
        <w:t xml:space="preserve"> </w:t>
      </w:r>
      <w:r>
        <w:tab/>
      </w:r>
      <w:r>
        <w:tab/>
        <w:t>PLZ:</w:t>
      </w:r>
      <w:r w:rsidR="00C052CA">
        <w:tab/>
      </w:r>
      <w:r w:rsidR="00A66E0E">
        <w:fldChar w:fldCharType="begin">
          <w:ffData>
            <w:name w:val="Text4"/>
            <w:enabled/>
            <w:calcOnExit w:val="0"/>
            <w:textInput>
              <w:maxLength w:val="5"/>
            </w:textInput>
          </w:ffData>
        </w:fldChar>
      </w:r>
      <w:bookmarkStart w:id="3" w:name="Text4"/>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3"/>
      <w:r>
        <w:tab/>
      </w:r>
      <w:r w:rsidR="00C052CA">
        <w:tab/>
      </w:r>
      <w:r>
        <w:t>Stadt:</w:t>
      </w:r>
      <w:r w:rsidR="00A66E0E">
        <w:fldChar w:fldCharType="begin">
          <w:ffData>
            <w:name w:val="Text5"/>
            <w:enabled/>
            <w:calcOnExit w:val="0"/>
            <w:textInput>
              <w:maxLength w:val="18"/>
            </w:textInput>
          </w:ffData>
        </w:fldChar>
      </w:r>
      <w:bookmarkStart w:id="4" w:name="Text5"/>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4"/>
    </w:p>
    <w:p w14:paraId="0184F65F" w14:textId="5962AE5E" w:rsidR="00C052CA" w:rsidRDefault="000340A8" w:rsidP="00425751">
      <w:pPr>
        <w:spacing w:after="120" w:line="240" w:lineRule="auto"/>
      </w:pPr>
      <w:r>
        <w:t>Geburtsdatum:</w:t>
      </w:r>
      <w:r w:rsidR="00A213DE">
        <w:tab/>
      </w:r>
      <w:r w:rsidR="00A66E0E">
        <w:fldChar w:fldCharType="begin">
          <w:ffData>
            <w:name w:val="Text6"/>
            <w:enabled/>
            <w:calcOnExit w:val="0"/>
            <w:textInput>
              <w:maxLength w:val="14"/>
            </w:textInput>
          </w:ffData>
        </w:fldChar>
      </w:r>
      <w:bookmarkStart w:id="5" w:name="Text6"/>
      <w:r w:rsidR="00A66E0E">
        <w:instrText xml:space="preserve"> FORMTEXT </w:instrText>
      </w:r>
      <w:r w:rsidR="00A66E0E">
        <w:fldChar w:fldCharType="separate"/>
      </w:r>
      <w:r w:rsidR="00A66E0E">
        <w:rPr>
          <w:noProof/>
        </w:rPr>
        <w:t> </w:t>
      </w:r>
      <w:r w:rsidR="00A66E0E">
        <w:rPr>
          <w:noProof/>
        </w:rPr>
        <w:t> </w:t>
      </w:r>
      <w:r w:rsidR="00A66E0E">
        <w:rPr>
          <w:noProof/>
        </w:rPr>
        <w:t> </w:t>
      </w:r>
      <w:r w:rsidR="00A66E0E">
        <w:rPr>
          <w:noProof/>
        </w:rPr>
        <w:t> </w:t>
      </w:r>
      <w:r w:rsidR="00A66E0E">
        <w:rPr>
          <w:noProof/>
        </w:rPr>
        <w:t> </w:t>
      </w:r>
      <w:r w:rsidR="00A66E0E">
        <w:fldChar w:fldCharType="end"/>
      </w:r>
      <w:bookmarkEnd w:id="5"/>
      <w:r w:rsidR="00C052CA">
        <w:tab/>
      </w:r>
      <w:r w:rsidR="00C052CA">
        <w:tab/>
      </w:r>
      <w:r>
        <w:t>Geburtsort:</w:t>
      </w:r>
      <w:r w:rsidR="00C052CA">
        <w:tab/>
      </w:r>
      <w:r w:rsidR="00C052CA">
        <w:fldChar w:fldCharType="begin">
          <w:ffData>
            <w:name w:val="Text11"/>
            <w:enabled/>
            <w:calcOnExit w:val="0"/>
            <w:textInput/>
          </w:ffData>
        </w:fldChar>
      </w:r>
      <w:bookmarkStart w:id="6" w:name="Text11"/>
      <w:r w:rsidR="00C052CA">
        <w:instrText xml:space="preserve"> FORMTEXT </w:instrText>
      </w:r>
      <w:r w:rsidR="00C052CA">
        <w:fldChar w:fldCharType="separate"/>
      </w:r>
      <w:r w:rsidR="00C052CA">
        <w:rPr>
          <w:noProof/>
        </w:rPr>
        <w:t> </w:t>
      </w:r>
      <w:r w:rsidR="00C052CA">
        <w:rPr>
          <w:noProof/>
        </w:rPr>
        <w:t> </w:t>
      </w:r>
      <w:r w:rsidR="00C052CA">
        <w:rPr>
          <w:noProof/>
        </w:rPr>
        <w:t> </w:t>
      </w:r>
      <w:r w:rsidR="00C052CA">
        <w:rPr>
          <w:noProof/>
        </w:rPr>
        <w:t> </w:t>
      </w:r>
      <w:r w:rsidR="00C052CA">
        <w:rPr>
          <w:noProof/>
        </w:rPr>
        <w:t> </w:t>
      </w:r>
      <w:r w:rsidR="00C052CA">
        <w:fldChar w:fldCharType="end"/>
      </w:r>
      <w:bookmarkEnd w:id="6"/>
      <w:r w:rsidR="00C052CA">
        <w:tab/>
      </w:r>
      <w:r>
        <w:t xml:space="preserve"> </w:t>
      </w:r>
    </w:p>
    <w:p w14:paraId="64EC5AB0" w14:textId="77777777" w:rsidR="000340A8" w:rsidRDefault="000340A8" w:rsidP="003A18EE">
      <w:pPr>
        <w:spacing w:after="120" w:line="240" w:lineRule="auto"/>
      </w:pPr>
      <w:r>
        <w:t>Geburtsland:</w:t>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t>Muttersprache:</w:t>
      </w:r>
      <w:r w:rsidR="00A213DE">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p>
    <w:p w14:paraId="5A5FEEA9" w14:textId="77777777" w:rsidR="000340A8" w:rsidRDefault="000340A8" w:rsidP="003A18EE">
      <w:pPr>
        <w:spacing w:after="120" w:line="240" w:lineRule="auto"/>
      </w:pPr>
      <w:r>
        <w:t>Tel:</w:t>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C052CA">
        <w:tab/>
      </w:r>
      <w:r w:rsidR="00C052CA">
        <w:tab/>
      </w:r>
      <w:r>
        <w:t>E-Mail:</w:t>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FFFC00E" w14:textId="4FDFDDED" w:rsidR="000340A8" w:rsidRDefault="00807410" w:rsidP="00757787">
      <w:pPr>
        <w:shd w:val="clear" w:color="auto" w:fill="D9D9D9" w:themeFill="background1" w:themeFillShade="D9"/>
        <w:spacing w:after="120" w:line="240" w:lineRule="auto"/>
      </w:pPr>
      <w:r>
        <w:t>Hiermit melde ich mich verbindlich zur Prüfung:</w:t>
      </w:r>
      <w:r w:rsidR="000340A8">
        <w:t xml:space="preserve"> </w:t>
      </w:r>
      <w:r>
        <w:tab/>
      </w:r>
      <w:sdt>
        <w:sdtPr>
          <w:id w:val="-1499734755"/>
          <w:placeholder>
            <w:docPart w:val="5A40B9E0ECFC471ABF1C783C5DEBAE9C"/>
          </w:placeholder>
          <w:comboBox>
            <w:listItem w:value="Wählen Sie ein Element aus."/>
            <w:listItem w:displayText="Telc Deutsch A2-B1" w:value="Telc Deutsch A2-B1"/>
          </w:comboBox>
        </w:sdtPr>
        <w:sdtEndPr/>
        <w:sdtContent>
          <w:proofErr w:type="spellStart"/>
          <w:r w:rsidR="00A66E0E">
            <w:t>Telc</w:t>
          </w:r>
          <w:proofErr w:type="spellEnd"/>
          <w:r w:rsidR="00A66E0E">
            <w:t xml:space="preserve"> Deutsch A2-B1</w:t>
          </w:r>
        </w:sdtContent>
      </w:sdt>
    </w:p>
    <w:p w14:paraId="1177DC83" w14:textId="77777777" w:rsidR="00807410" w:rsidRDefault="00807410" w:rsidP="00757787">
      <w:pPr>
        <w:shd w:val="clear" w:color="auto" w:fill="D9D9D9" w:themeFill="background1" w:themeFillShade="D9"/>
        <w:spacing w:after="120" w:line="240" w:lineRule="auto"/>
      </w:pPr>
      <w:r>
        <w:t>Prüfung am:</w:t>
      </w:r>
      <w:r>
        <w:tab/>
      </w:r>
      <w:sdt>
        <w:sdtPr>
          <w:rPr>
            <w:highlight w:val="yellow"/>
          </w:rPr>
          <w:alias w:val="Termin auswählen"/>
          <w:tag w:val="Termin auswählen"/>
          <w:id w:val="-1076436916"/>
          <w:placeholder>
            <w:docPart w:val="F78E65B065204F9CB21A32CEE78B4253"/>
          </w:placeholder>
          <w:showingPlcHdr/>
          <w:comboBox>
            <w:listItem w:value="Wählen Sie ein Element aus."/>
            <w:listItem w:displayText="09.05.2026; 9:00 Uhr" w:value="09.05.2026; 9:00 Uhr"/>
            <w:listItem w:displayText="27.06.2026, 9:00 Uhr" w:value="27.06.2026, 9:00 Uhr"/>
            <w:listItem w:displayText="25.07.2026, 9:00 Uhr" w:value="25.07.2026, 9:00 Uhr"/>
          </w:comboBox>
        </w:sdtPr>
        <w:sdtEndPr/>
        <w:sdtContent>
          <w:r w:rsidR="00D67B80" w:rsidRPr="00EE06A4">
            <w:rPr>
              <w:rStyle w:val="Platzhaltertext"/>
              <w:highlight w:val="yellow"/>
            </w:rPr>
            <w:t>Wählen Sie ein Element aus.</w:t>
          </w:r>
        </w:sdtContent>
      </w:sdt>
    </w:p>
    <w:p w14:paraId="3E535825" w14:textId="6F534C35" w:rsidR="00807410" w:rsidRDefault="00807410" w:rsidP="00757787">
      <w:pPr>
        <w:shd w:val="clear" w:color="auto" w:fill="D9D9D9" w:themeFill="background1" w:themeFillShade="D9"/>
        <w:spacing w:after="120" w:line="240" w:lineRule="auto"/>
      </w:pPr>
      <w:r>
        <w:t xml:space="preserve">Ort: </w:t>
      </w:r>
      <w:r>
        <w:tab/>
      </w:r>
      <w:r>
        <w:tab/>
        <w:t>InitiativGruppe e.V. -</w:t>
      </w:r>
      <w:r w:rsidR="00A66E0E">
        <w:t xml:space="preserve"> </w:t>
      </w:r>
      <w:proofErr w:type="spellStart"/>
      <w:r w:rsidR="00A66E0E">
        <w:t>Kühbachstr</w:t>
      </w:r>
      <w:proofErr w:type="spellEnd"/>
      <w:r w:rsidR="00A66E0E">
        <w:t>. 1</w:t>
      </w:r>
      <w:r>
        <w:t xml:space="preserve">, </w:t>
      </w:r>
      <w:r w:rsidR="00A66E0E">
        <w:t>3</w:t>
      </w:r>
      <w:r>
        <w:t>. Stock, 8</w:t>
      </w:r>
      <w:r w:rsidR="00A66E0E">
        <w:t>1543</w:t>
      </w:r>
      <w:r>
        <w:t xml:space="preserve"> München</w:t>
      </w:r>
    </w:p>
    <w:p w14:paraId="1E695305" w14:textId="77777777" w:rsidR="00D72DDC" w:rsidRDefault="00807410" w:rsidP="00757787">
      <w:pPr>
        <w:shd w:val="clear" w:color="auto" w:fill="D9D9D9" w:themeFill="background1" w:themeFillShade="D9"/>
        <w:spacing w:after="120" w:line="240" w:lineRule="auto"/>
      </w:pPr>
      <w:r>
        <w:t xml:space="preserve">Raum: </w:t>
      </w:r>
      <w:r>
        <w:tab/>
      </w:r>
      <w:r>
        <w:tab/>
        <w:t>Warteraum, bitte Schilder beachten</w:t>
      </w:r>
      <w:r w:rsidR="00A17167">
        <w:tab/>
      </w:r>
    </w:p>
    <w:p w14:paraId="49A2968C" w14:textId="77777777" w:rsidR="00A17167" w:rsidRPr="00A17167" w:rsidRDefault="00A17167" w:rsidP="00757787">
      <w:pPr>
        <w:shd w:val="clear" w:color="auto" w:fill="D9D9D9" w:themeFill="background1" w:themeFillShade="D9"/>
        <w:spacing w:after="120" w:line="240" w:lineRule="auto"/>
        <w:rPr>
          <w:sz w:val="18"/>
          <w:szCs w:val="18"/>
        </w:rPr>
      </w:pPr>
      <w:r>
        <w:t xml:space="preserve">Prüfungsgebühr: </w:t>
      </w:r>
      <w:r w:rsidRPr="00A17167">
        <w:rPr>
          <w:highlight w:val="yellow"/>
        </w:rPr>
        <w:t>€ 175</w:t>
      </w:r>
      <w:r>
        <w:t xml:space="preserve"> – </w:t>
      </w:r>
      <w:r w:rsidRPr="00A17167">
        <w:rPr>
          <w:sz w:val="18"/>
          <w:szCs w:val="18"/>
        </w:rPr>
        <w:t xml:space="preserve">Stornogebühren: 22 Tage vor </w:t>
      </w:r>
      <w:r>
        <w:rPr>
          <w:sz w:val="18"/>
          <w:szCs w:val="18"/>
        </w:rPr>
        <w:t>Prüfung</w:t>
      </w:r>
      <w:r w:rsidRPr="00A17167">
        <w:rPr>
          <w:sz w:val="18"/>
          <w:szCs w:val="18"/>
        </w:rPr>
        <w:t xml:space="preserve"> €10</w:t>
      </w:r>
      <w:r w:rsidR="00C052CA">
        <w:rPr>
          <w:sz w:val="18"/>
          <w:szCs w:val="18"/>
        </w:rPr>
        <w:t xml:space="preserve"> /</w:t>
      </w:r>
      <w:r w:rsidRPr="00A17167">
        <w:rPr>
          <w:sz w:val="18"/>
          <w:szCs w:val="18"/>
        </w:rPr>
        <w:t xml:space="preserve"> 15 Tage vor Prüfung: €60</w:t>
      </w:r>
      <w:r w:rsidR="00C052CA">
        <w:rPr>
          <w:sz w:val="18"/>
          <w:szCs w:val="18"/>
        </w:rPr>
        <w:t xml:space="preserve"> /</w:t>
      </w:r>
      <w:r w:rsidRPr="00A17167">
        <w:rPr>
          <w:sz w:val="18"/>
          <w:szCs w:val="18"/>
        </w:rPr>
        <w:t xml:space="preserve"> nach Anmeldeschluss kein Storno mehr möglich.</w:t>
      </w:r>
    </w:p>
    <w:p w14:paraId="7D764761" w14:textId="77777777" w:rsidR="00757787" w:rsidRDefault="00757787">
      <w:pPr>
        <w:rPr>
          <w:u w:val="single"/>
        </w:rPr>
      </w:pPr>
    </w:p>
    <w:p w14:paraId="3D9D623A" w14:textId="77777777" w:rsidR="00807410" w:rsidRPr="00FE430B" w:rsidRDefault="00807410">
      <w:pPr>
        <w:rPr>
          <w:u w:val="single"/>
        </w:rPr>
      </w:pPr>
      <w:r w:rsidRPr="00FE430B">
        <w:rPr>
          <w:u w:val="single"/>
        </w:rPr>
        <w:t>Erklärung:</w:t>
      </w:r>
    </w:p>
    <w:p w14:paraId="59CE2D00" w14:textId="77777777" w:rsidR="00807410" w:rsidRDefault="00F13922" w:rsidP="00FE430B">
      <w:pPr>
        <w:spacing w:after="0" w:line="240" w:lineRule="auto"/>
      </w:pPr>
      <w:sdt>
        <w:sdtPr>
          <w:id w:val="-660013858"/>
          <w14:checkbox>
            <w14:checked w14:val="0"/>
            <w14:checkedState w14:val="2612" w14:font="MS Gothic"/>
            <w14:uncheckedState w14:val="2610" w14:font="MS Gothic"/>
          </w14:checkbox>
        </w:sdtPr>
        <w:sdtEndPr/>
        <w:sdtContent>
          <w:r w:rsidR="002234A6">
            <w:rPr>
              <w:rFonts w:ascii="MS Gothic" w:eastAsia="MS Gothic" w:hAnsi="MS Gothic" w:hint="eastAsia"/>
            </w:rPr>
            <w:t>☐</w:t>
          </w:r>
        </w:sdtContent>
      </w:sdt>
      <w:r w:rsidR="00807410">
        <w:t xml:space="preserve"> Ich bestätige, dass ich über die Bestimmungen der Prüfungsordnung und Allgemeinen Geschäftsbedingungen der telc GmbH informiert bin (S. 13-16 der Prüfungsordnung). Die Prüfungsregularien sind unter</w:t>
      </w:r>
      <w:r w:rsidR="00A213DE">
        <w:t xml:space="preserve"> </w:t>
      </w:r>
      <w:hyperlink r:id="rId7" w:history="1">
        <w:r w:rsidR="00A213DE" w:rsidRPr="00557353">
          <w:rPr>
            <w:rStyle w:val="Hyperlink"/>
          </w:rPr>
          <w:t>https://www.telc.net/fileadmin/user_upload/pdfs/AGB_Pruefungsordnung/9994-P00-150010.pdf</w:t>
        </w:r>
      </w:hyperlink>
      <w:r w:rsidR="00A213DE">
        <w:t xml:space="preserve"> </w:t>
      </w:r>
      <w:r w:rsidR="00807410">
        <w:t>(vom 25.01.2024) zu finden</w:t>
      </w:r>
    </w:p>
    <w:p w14:paraId="55A14259" w14:textId="77777777" w:rsidR="00FE430B" w:rsidRPr="00215804" w:rsidRDefault="00FE430B" w:rsidP="00FE430B">
      <w:pPr>
        <w:spacing w:after="0" w:line="240" w:lineRule="auto"/>
        <w:rPr>
          <w:sz w:val="14"/>
          <w:szCs w:val="14"/>
        </w:rPr>
      </w:pPr>
    </w:p>
    <w:p w14:paraId="267B3902" w14:textId="77777777" w:rsidR="00807410" w:rsidRDefault="00F13922" w:rsidP="00FE430B">
      <w:pPr>
        <w:spacing w:after="0" w:line="240" w:lineRule="auto"/>
      </w:pPr>
      <w:sdt>
        <w:sdtPr>
          <w:id w:val="-494417027"/>
          <w14:checkbox>
            <w14:checked w14:val="0"/>
            <w14:checkedState w14:val="2612" w14:font="MS Gothic"/>
            <w14:uncheckedState w14:val="2610" w14:font="MS Gothic"/>
          </w14:checkbox>
        </w:sdtPr>
        <w:sdtEndPr/>
        <w:sdtContent>
          <w:r w:rsidR="002234A6">
            <w:rPr>
              <w:rFonts w:ascii="MS Gothic" w:eastAsia="MS Gothic" w:hAnsi="MS Gothic" w:hint="eastAsia"/>
            </w:rPr>
            <w:t>☐</w:t>
          </w:r>
        </w:sdtContent>
      </w:sdt>
      <w:r w:rsidR="00807410">
        <w:t xml:space="preserve"> Ich nehme zur Kenntnis, dass Jacken, Mäntel, Taschen und Handys laut der Prüfungsordnung nicht in den Prüfungsraum mitgenommen werden dürfen. Die InitiativGruppe e.V. kann einen abschließbaren Raum zur Verfügung stellen, übernimmt dafür keine Haftung.</w:t>
      </w:r>
    </w:p>
    <w:p w14:paraId="6046D20C" w14:textId="77777777" w:rsidR="00FE430B" w:rsidRPr="00215804" w:rsidRDefault="00FE430B" w:rsidP="00FE430B">
      <w:pPr>
        <w:spacing w:after="0" w:line="240" w:lineRule="auto"/>
        <w:rPr>
          <w:sz w:val="14"/>
          <w:szCs w:val="14"/>
        </w:rPr>
      </w:pPr>
    </w:p>
    <w:p w14:paraId="17F50BC6" w14:textId="77777777" w:rsidR="00807410" w:rsidRDefault="00F13922" w:rsidP="00FE430B">
      <w:pPr>
        <w:spacing w:after="0" w:line="240" w:lineRule="auto"/>
      </w:pPr>
      <w:sdt>
        <w:sdtPr>
          <w:id w:val="-476068063"/>
          <w14:checkbox>
            <w14:checked w14:val="0"/>
            <w14:checkedState w14:val="2612" w14:font="MS Gothic"/>
            <w14:uncheckedState w14:val="2610" w14:font="MS Gothic"/>
          </w14:checkbox>
        </w:sdtPr>
        <w:sdtEndPr/>
        <w:sdtContent>
          <w:r w:rsidR="00FE430B">
            <w:rPr>
              <w:rFonts w:ascii="MS Gothic" w:eastAsia="MS Gothic" w:hAnsi="MS Gothic" w:hint="eastAsia"/>
            </w:rPr>
            <w:t>☐</w:t>
          </w:r>
        </w:sdtContent>
      </w:sdt>
      <w:r w:rsidR="00807410">
        <w:t xml:space="preserve"> Zum Nachweis der Identität ist ein amtlicher Lichtbildausweis erforderlich. Ich bestätige, dass ich darüber informiert bin, dass beim fehlenden Ausweis oder Reisepass keine Prüfungsteilnahme möglich ist.</w:t>
      </w:r>
    </w:p>
    <w:p w14:paraId="2ED1769C" w14:textId="77777777" w:rsidR="00FE430B" w:rsidRPr="00215804" w:rsidRDefault="00FE430B" w:rsidP="00FE430B">
      <w:pPr>
        <w:spacing w:after="0" w:line="240" w:lineRule="auto"/>
        <w:rPr>
          <w:sz w:val="14"/>
          <w:szCs w:val="14"/>
        </w:rPr>
      </w:pPr>
    </w:p>
    <w:p w14:paraId="34C003AF" w14:textId="77777777" w:rsidR="00807410" w:rsidRDefault="00F13922" w:rsidP="00FE430B">
      <w:pPr>
        <w:spacing w:after="0" w:line="240" w:lineRule="auto"/>
      </w:pPr>
      <w:sdt>
        <w:sdtPr>
          <w:id w:val="-1307622511"/>
          <w14:checkbox>
            <w14:checked w14:val="0"/>
            <w14:checkedState w14:val="2612" w14:font="MS Gothic"/>
            <w14:uncheckedState w14:val="2610" w14:font="MS Gothic"/>
          </w14:checkbox>
        </w:sdtPr>
        <w:sdtEndPr/>
        <w:sdtContent>
          <w:r w:rsidR="00FE430B">
            <w:rPr>
              <w:rFonts w:ascii="MS Gothic" w:eastAsia="MS Gothic" w:hAnsi="MS Gothic" w:hint="eastAsia"/>
            </w:rPr>
            <w:t>☐</w:t>
          </w:r>
        </w:sdtContent>
      </w:sdt>
      <w:r w:rsidR="00FE430B">
        <w:t xml:space="preserve"> Im</w:t>
      </w:r>
      <w:r w:rsidR="00807410">
        <w:t xml:space="preserve"> Krankheitsfall muss ein Attest spätestens am gleichen Tag der Prüfung </w:t>
      </w:r>
      <w:r w:rsidR="00757787">
        <w:t xml:space="preserve">per E-Mail </w:t>
      </w:r>
      <w:r w:rsidR="00807410">
        <w:t>vorgelegt werden.</w:t>
      </w:r>
      <w:r w:rsidR="00425751">
        <w:t xml:space="preserve"> Per E-Mail an </w:t>
      </w:r>
      <w:r w:rsidR="00425751" w:rsidRPr="00425751">
        <w:rPr>
          <w:u w:val="single"/>
        </w:rPr>
        <w:t>bbd@initiativgruppe.de</w:t>
      </w:r>
    </w:p>
    <w:p w14:paraId="455A0F37" w14:textId="77777777" w:rsidR="00FE430B" w:rsidRPr="00215804" w:rsidRDefault="00FE430B" w:rsidP="00FE430B">
      <w:pPr>
        <w:spacing w:after="0" w:line="240" w:lineRule="auto"/>
        <w:rPr>
          <w:sz w:val="14"/>
          <w:szCs w:val="14"/>
        </w:rPr>
      </w:pPr>
    </w:p>
    <w:p w14:paraId="2B068520" w14:textId="77777777" w:rsidR="00807410" w:rsidRDefault="00F13922" w:rsidP="00FE430B">
      <w:pPr>
        <w:spacing w:after="0" w:line="240" w:lineRule="auto"/>
      </w:pPr>
      <w:sdt>
        <w:sdtPr>
          <w:id w:val="1126035965"/>
          <w14:checkbox>
            <w14:checked w14:val="0"/>
            <w14:checkedState w14:val="2612" w14:font="MS Gothic"/>
            <w14:uncheckedState w14:val="2610" w14:font="MS Gothic"/>
          </w14:checkbox>
        </w:sdtPr>
        <w:sdtEndPr/>
        <w:sdtContent>
          <w:r w:rsidR="00D67B80">
            <w:rPr>
              <w:rFonts w:ascii="MS Gothic" w:eastAsia="MS Gothic" w:hAnsi="MS Gothic" w:hint="eastAsia"/>
            </w:rPr>
            <w:t>☐</w:t>
          </w:r>
        </w:sdtContent>
      </w:sdt>
      <w:r w:rsidR="00FE430B">
        <w:t xml:space="preserve"> </w:t>
      </w:r>
      <w:r w:rsidR="00807410">
        <w:t>Ich bin damit einverstanden, dass die InitiativGruppe e.V. meine personenbezogenen Daten zu Zwecken der Prüfungsdurchführung und –auswertung an die telc GmbH weitergeben darf.</w:t>
      </w:r>
    </w:p>
    <w:p w14:paraId="342DF5CA" w14:textId="77777777" w:rsidR="00807410" w:rsidRDefault="00807410" w:rsidP="00215804">
      <w:pPr>
        <w:spacing w:after="0" w:line="240" w:lineRule="auto"/>
      </w:pPr>
    </w:p>
    <w:p w14:paraId="623B2611" w14:textId="77777777" w:rsidR="00FE430B" w:rsidRPr="00E84CA9" w:rsidRDefault="00FE430B" w:rsidP="00F04301">
      <w:pPr>
        <w:spacing w:after="0" w:line="240" w:lineRule="auto"/>
        <w:rPr>
          <w:highlight w:val="cyan"/>
        </w:rPr>
      </w:pPr>
      <w:r w:rsidRPr="00E84CA9">
        <w:rPr>
          <w:highlight w:val="cyan"/>
        </w:rPr>
        <w:t>Prüfungsablauf und Prüfungsbeispiele finden Sie auf telc Seite:</w:t>
      </w:r>
    </w:p>
    <w:p w14:paraId="1230324B" w14:textId="77777777" w:rsidR="00FE430B" w:rsidRDefault="00FE430B" w:rsidP="00F04301">
      <w:pPr>
        <w:spacing w:after="0" w:line="240" w:lineRule="auto"/>
      </w:pPr>
      <w:hyperlink r:id="rId8" w:history="1">
        <w:r w:rsidRPr="00E84CA9">
          <w:rPr>
            <w:rStyle w:val="Hyperlink"/>
            <w:highlight w:val="cyan"/>
          </w:rPr>
          <w:t>https://www.telc.net/sprachpruefungen/zertifikatspruefung/deutsch/telc-deutsch-a2b1/</w:t>
        </w:r>
      </w:hyperlink>
    </w:p>
    <w:p w14:paraId="5E063219" w14:textId="77777777" w:rsidR="00215804" w:rsidRPr="00A17167" w:rsidRDefault="00215804" w:rsidP="00F04301">
      <w:pPr>
        <w:rPr>
          <w:rFonts w:ascii="Calibri" w:eastAsia="Times New Roman" w:hAnsi="Calibri" w:cs="Calibri"/>
          <w:b/>
          <w:bCs/>
          <w:color w:val="000000"/>
          <w:sz w:val="14"/>
          <w:szCs w:val="14"/>
          <w:lang w:eastAsia="de-DE"/>
        </w:rPr>
      </w:pPr>
    </w:p>
    <w:p w14:paraId="2EBCD488" w14:textId="77777777" w:rsidR="00D72DDC" w:rsidRDefault="00D72DDC" w:rsidP="00F04301">
      <w:pPr>
        <w:rPr>
          <w:rFonts w:ascii="Calibri" w:eastAsia="Times New Roman" w:hAnsi="Calibri" w:cs="Calibri"/>
          <w:b/>
          <w:bCs/>
          <w:color w:val="000000"/>
          <w:sz w:val="24"/>
          <w:szCs w:val="24"/>
          <w:lang w:eastAsia="de-DE"/>
        </w:rPr>
      </w:pPr>
      <w:r w:rsidRPr="00D72DDC">
        <w:rPr>
          <w:rFonts w:ascii="Calibri" w:eastAsia="Times New Roman" w:hAnsi="Calibri" w:cs="Calibri"/>
          <w:b/>
          <w:bCs/>
          <w:color w:val="000000"/>
          <w:sz w:val="24"/>
          <w:szCs w:val="24"/>
          <w:lang w:eastAsia="de-DE"/>
        </w:rPr>
        <w:t>Bitte bringen Sie einen Bleistift, Radiergummi und Spitzer mit!</w:t>
      </w:r>
    </w:p>
    <w:p w14:paraId="1D322B04" w14:textId="77777777" w:rsidR="00D72DDC" w:rsidRDefault="00D72DDC" w:rsidP="00FE430B">
      <w:r>
        <w:t>Datum:</w:t>
      </w:r>
      <w:r w:rsidR="00C052CA">
        <w:t xml:space="preserve"> </w:t>
      </w:r>
      <w:r w:rsidR="00C052CA">
        <w:fldChar w:fldCharType="begin">
          <w:ffData>
            <w:name w:val="Text12"/>
            <w:enabled/>
            <w:calcOnExit w:val="0"/>
            <w:textInput/>
          </w:ffData>
        </w:fldChar>
      </w:r>
      <w:bookmarkStart w:id="11" w:name="Text12"/>
      <w:r w:rsidR="00C052CA">
        <w:instrText xml:space="preserve"> FORMTEXT </w:instrText>
      </w:r>
      <w:r w:rsidR="00C052CA">
        <w:fldChar w:fldCharType="separate"/>
      </w:r>
      <w:r w:rsidR="00C052CA">
        <w:rPr>
          <w:noProof/>
        </w:rPr>
        <w:t> </w:t>
      </w:r>
      <w:r w:rsidR="00C052CA">
        <w:rPr>
          <w:noProof/>
        </w:rPr>
        <w:t> </w:t>
      </w:r>
      <w:r w:rsidR="00C052CA">
        <w:rPr>
          <w:noProof/>
        </w:rPr>
        <w:t> </w:t>
      </w:r>
      <w:r w:rsidR="00C052CA">
        <w:rPr>
          <w:noProof/>
        </w:rPr>
        <w:t> </w:t>
      </w:r>
      <w:r w:rsidR="00C052CA">
        <w:rPr>
          <w:noProof/>
        </w:rPr>
        <w:t> </w:t>
      </w:r>
      <w:r w:rsidR="00C052CA">
        <w:fldChar w:fldCharType="end"/>
      </w:r>
      <w:bookmarkEnd w:id="11"/>
      <w:r w:rsidR="00C052CA">
        <w:tab/>
      </w:r>
      <w:r w:rsidR="00C052CA">
        <w:tab/>
      </w:r>
      <w:r>
        <w:tab/>
      </w:r>
      <w:r w:rsidR="00C052CA">
        <w:tab/>
      </w:r>
      <w:r w:rsidR="00111865">
        <w:tab/>
      </w:r>
      <w:r>
        <w:t>Unterschrift:</w:t>
      </w:r>
      <w:sdt>
        <w:sdtPr>
          <w:id w:val="-847716986"/>
          <w:showingPlcHdr/>
          <w:picture/>
        </w:sdtPr>
        <w:sdtEndPr/>
        <w:sdtContent>
          <w:r w:rsidR="00C052CA">
            <w:rPr>
              <w:noProof/>
            </w:rPr>
            <w:drawing>
              <wp:inline distT="0" distB="0" distL="0" distR="0" wp14:anchorId="75838F79" wp14:editId="53240DD1">
                <wp:extent cx="1190625" cy="45839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046" cy="466638"/>
                        </a:xfrm>
                        <a:prstGeom prst="rect">
                          <a:avLst/>
                        </a:prstGeom>
                        <a:noFill/>
                        <a:ln>
                          <a:noFill/>
                        </a:ln>
                      </pic:spPr>
                    </pic:pic>
                  </a:graphicData>
                </a:graphic>
              </wp:inline>
            </w:drawing>
          </w:r>
        </w:sdtContent>
      </w:sdt>
    </w:p>
    <w:p w14:paraId="28A9087A" w14:textId="77777777" w:rsidR="00757787" w:rsidRPr="00757787" w:rsidRDefault="00757787" w:rsidP="00FE430B">
      <w:pPr>
        <w:rPr>
          <w:sz w:val="10"/>
          <w:szCs w:val="10"/>
        </w:rPr>
      </w:pPr>
    </w:p>
    <w:p w14:paraId="77B709DB" w14:textId="77777777" w:rsidR="00757787" w:rsidRDefault="00757787" w:rsidP="00215804">
      <w:pPr>
        <w:shd w:val="clear" w:color="auto" w:fill="D0CECE" w:themeFill="background2" w:themeFillShade="E6"/>
        <w:spacing w:after="0" w:line="240" w:lineRule="auto"/>
        <w:rPr>
          <w:u w:val="single"/>
        </w:rPr>
      </w:pPr>
    </w:p>
    <w:p w14:paraId="44021915" w14:textId="77777777" w:rsidR="00D72DDC" w:rsidRDefault="00A213DE" w:rsidP="00215804">
      <w:pPr>
        <w:shd w:val="clear" w:color="auto" w:fill="D0CECE" w:themeFill="background2" w:themeFillShade="E6"/>
        <w:spacing w:after="0" w:line="240" w:lineRule="auto"/>
      </w:pPr>
      <w:r w:rsidRPr="00215804">
        <w:rPr>
          <w:u w:val="single"/>
        </w:rPr>
        <w:t>Für online</w:t>
      </w:r>
      <w:r w:rsidR="00DD6646">
        <w:rPr>
          <w:u w:val="single"/>
        </w:rPr>
        <w:t>-</w:t>
      </w:r>
      <w:r w:rsidRPr="00215804">
        <w:rPr>
          <w:u w:val="single"/>
        </w:rPr>
        <w:t>Anmeldung</w:t>
      </w:r>
      <w:r>
        <w:t xml:space="preserve">: bitte überweisen Sie die Gebühren </w:t>
      </w:r>
      <w:r w:rsidRPr="00A213DE">
        <w:t xml:space="preserve">auf </w:t>
      </w:r>
      <w:r>
        <w:t xml:space="preserve">die </w:t>
      </w:r>
      <w:r w:rsidRPr="00A213DE">
        <w:t>unten genannte Bankverbindung</w:t>
      </w:r>
    </w:p>
    <w:p w14:paraId="1F8924A8" w14:textId="77777777"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t xml:space="preserve">InitiativGruppe e.V. - </w:t>
      </w:r>
      <w:r w:rsidRPr="00A213DE">
        <w:rPr>
          <w:rFonts w:cstheme="minorHAnsi"/>
        </w:rPr>
        <w:t xml:space="preserve">IBAN: DE63 3702 0500 0008 8227 00 - BIC: BFSWDE33XXX – </w:t>
      </w:r>
    </w:p>
    <w:p w14:paraId="6B4FF554" w14:textId="77777777"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rPr>
          <w:rFonts w:cstheme="minorHAnsi"/>
        </w:rPr>
        <w:t xml:space="preserve">Verwendungszweck: </w:t>
      </w:r>
      <w:r w:rsidRPr="00DD6646">
        <w:rPr>
          <w:rFonts w:cstheme="minorHAnsi"/>
          <w:b/>
        </w:rPr>
        <w:t>750200 + Ihr Familienname</w:t>
      </w:r>
      <w:r w:rsidR="00C052CA" w:rsidRPr="00DD6646">
        <w:rPr>
          <w:rFonts w:cstheme="minorHAnsi"/>
          <w:b/>
        </w:rPr>
        <w:t xml:space="preserve"> + Prüfung am (Datum)</w:t>
      </w:r>
    </w:p>
    <w:sectPr w:rsidR="00A213DE" w:rsidRPr="00A213DE" w:rsidSect="00425751">
      <w:headerReference w:type="default" r:id="rId10"/>
      <w:footerReference w:type="default" r:id="rId11"/>
      <w:pgSz w:w="11906" w:h="16838"/>
      <w:pgMar w:top="1135" w:right="709"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BB9C" w14:textId="77777777" w:rsidR="00F13922" w:rsidRDefault="00F13922" w:rsidP="000340A8">
      <w:pPr>
        <w:spacing w:after="0" w:line="240" w:lineRule="auto"/>
      </w:pPr>
      <w:r>
        <w:separator/>
      </w:r>
    </w:p>
  </w:endnote>
  <w:endnote w:type="continuationSeparator" w:id="0">
    <w:p w14:paraId="24F64CF1" w14:textId="77777777" w:rsidR="00F13922" w:rsidRDefault="00F13922" w:rsidP="0003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2F35" w14:textId="77777777" w:rsidR="00EE06A4" w:rsidRDefault="00EE06A4" w:rsidP="00215804">
    <w:pPr>
      <w:autoSpaceDE w:val="0"/>
      <w:autoSpaceDN w:val="0"/>
      <w:adjustRightInd w:val="0"/>
      <w:jc w:val="center"/>
    </w:pPr>
    <w:proofErr w:type="spellStart"/>
    <w:r>
      <w:t>InitiativGruppe</w:t>
    </w:r>
    <w:proofErr w:type="spellEnd"/>
    <w:r>
      <w:t xml:space="preserve"> e.V. -Projekt </w:t>
    </w:r>
    <w:proofErr w:type="spellStart"/>
    <w:r>
      <w:t>DOrA</w:t>
    </w:r>
    <w:proofErr w:type="spellEnd"/>
    <w:r>
      <w:t xml:space="preserve"> – Tel. 089-4520511-10 – E-Mail: bbd@initiativGruppe.de</w:t>
    </w:r>
  </w:p>
  <w:p w14:paraId="0E03C8AB" w14:textId="77777777" w:rsidR="00EE06A4" w:rsidRDefault="00EE06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CC6B" w14:textId="77777777" w:rsidR="00F13922" w:rsidRDefault="00F13922" w:rsidP="000340A8">
      <w:pPr>
        <w:spacing w:after="0" w:line="240" w:lineRule="auto"/>
      </w:pPr>
      <w:r>
        <w:separator/>
      </w:r>
    </w:p>
  </w:footnote>
  <w:footnote w:type="continuationSeparator" w:id="0">
    <w:p w14:paraId="6B34494D" w14:textId="77777777" w:rsidR="00F13922" w:rsidRDefault="00F13922" w:rsidP="0003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0792" w14:textId="77777777" w:rsidR="00EE06A4" w:rsidRDefault="00EE06A4">
    <w:pPr>
      <w:pStyle w:val="Kopfzeile"/>
      <w:rPr>
        <w:sz w:val="32"/>
        <w:szCs w:val="32"/>
      </w:rPr>
    </w:pPr>
    <w:r w:rsidRPr="00FE430B">
      <w:rPr>
        <w:noProof/>
        <w:sz w:val="32"/>
        <w:szCs w:val="32"/>
      </w:rPr>
      <w:drawing>
        <wp:anchor distT="0" distB="0" distL="114300" distR="114300" simplePos="0" relativeHeight="251658240" behindDoc="0" locked="0" layoutInCell="1" allowOverlap="1" wp14:anchorId="2049B814" wp14:editId="4727ACC2">
          <wp:simplePos x="0" y="0"/>
          <wp:positionH relativeFrom="column">
            <wp:posOffset>5223510</wp:posOffset>
          </wp:positionH>
          <wp:positionV relativeFrom="paragraph">
            <wp:posOffset>-250190</wp:posOffset>
          </wp:positionV>
          <wp:extent cx="1123315" cy="1123315"/>
          <wp:effectExtent l="0" t="0" r="635"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160-max.png"/>
                  <pic:cNvPicPr/>
                </pic:nvPicPr>
                <pic:blipFill>
                  <a:blip r:embed="rId1">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margin">
            <wp14:pctWidth>0</wp14:pctWidth>
          </wp14:sizeRelH>
          <wp14:sizeRelV relativeFrom="margin">
            <wp14:pctHeight>0</wp14:pctHeight>
          </wp14:sizeRelV>
        </wp:anchor>
      </w:drawing>
    </w:r>
    <w:r w:rsidRPr="00FE430B">
      <w:rPr>
        <w:sz w:val="32"/>
        <w:szCs w:val="32"/>
      </w:rPr>
      <w:t xml:space="preserve">Prüfungsanmeldung </w:t>
    </w:r>
    <w:proofErr w:type="spellStart"/>
    <w:r>
      <w:rPr>
        <w:sz w:val="32"/>
        <w:szCs w:val="32"/>
      </w:rPr>
      <w:t>Telc</w:t>
    </w:r>
    <w:proofErr w:type="spellEnd"/>
    <w:r>
      <w:rPr>
        <w:sz w:val="32"/>
        <w:szCs w:val="32"/>
      </w:rPr>
      <w:t xml:space="preserve"> A2-B1 </w:t>
    </w:r>
  </w:p>
  <w:p w14:paraId="1A272536" w14:textId="77777777" w:rsidR="00EE06A4" w:rsidRPr="00A213DE" w:rsidRDefault="00EE06A4">
    <w:pPr>
      <w:pStyle w:val="Kopfzeile"/>
      <w:rPr>
        <w:sz w:val="24"/>
        <w:szCs w:val="24"/>
      </w:rPr>
    </w:pPr>
    <w:r w:rsidRPr="00A213DE">
      <w:rPr>
        <w:sz w:val="24"/>
        <w:szCs w:val="24"/>
      </w:rPr>
      <w:t>-online Anmeldung-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KvqixBB+GnDVJo7WNWdDCnqXdLowz9pJ5vH29XRiJ/a11lk3Xy2dzSqKUPa3bzW5kU+g+Fpwsj+HpxUK+ejdvw==" w:salt="FDNdphlwK73yiM7P0BFb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0"/>
    <w:rsid w:val="000340A8"/>
    <w:rsid w:val="00071F9D"/>
    <w:rsid w:val="00111865"/>
    <w:rsid w:val="001337EA"/>
    <w:rsid w:val="00215804"/>
    <w:rsid w:val="00220CE4"/>
    <w:rsid w:val="002234A6"/>
    <w:rsid w:val="003A18EE"/>
    <w:rsid w:val="00425751"/>
    <w:rsid w:val="004B7029"/>
    <w:rsid w:val="004D0034"/>
    <w:rsid w:val="005D61FA"/>
    <w:rsid w:val="005D66E6"/>
    <w:rsid w:val="00757787"/>
    <w:rsid w:val="00771880"/>
    <w:rsid w:val="007F7E9B"/>
    <w:rsid w:val="00807410"/>
    <w:rsid w:val="00861052"/>
    <w:rsid w:val="00973E98"/>
    <w:rsid w:val="00A17167"/>
    <w:rsid w:val="00A213DE"/>
    <w:rsid w:val="00A66E0E"/>
    <w:rsid w:val="00B60787"/>
    <w:rsid w:val="00C052CA"/>
    <w:rsid w:val="00C42076"/>
    <w:rsid w:val="00CF18B9"/>
    <w:rsid w:val="00D67B80"/>
    <w:rsid w:val="00D72DDC"/>
    <w:rsid w:val="00DD23D6"/>
    <w:rsid w:val="00DD6646"/>
    <w:rsid w:val="00E14F5A"/>
    <w:rsid w:val="00E808A0"/>
    <w:rsid w:val="00E84CA9"/>
    <w:rsid w:val="00EE06A4"/>
    <w:rsid w:val="00F02520"/>
    <w:rsid w:val="00F04301"/>
    <w:rsid w:val="00F13922"/>
    <w:rsid w:val="00F2527E"/>
    <w:rsid w:val="00FE4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8C6A"/>
  <w15:chartTrackingRefBased/>
  <w15:docId w15:val="{3551A5D6-1582-4B63-8385-C64CBC1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40A8"/>
    <w:rPr>
      <w:color w:val="808080"/>
    </w:rPr>
  </w:style>
  <w:style w:type="paragraph" w:styleId="Kopfzeile">
    <w:name w:val="header"/>
    <w:basedOn w:val="Standard"/>
    <w:link w:val="KopfzeileZchn"/>
    <w:uiPriority w:val="99"/>
    <w:unhideWhenUsed/>
    <w:rsid w:val="000340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0A8"/>
  </w:style>
  <w:style w:type="paragraph" w:styleId="Fuzeile">
    <w:name w:val="footer"/>
    <w:basedOn w:val="Standard"/>
    <w:link w:val="FuzeileZchn"/>
    <w:uiPriority w:val="99"/>
    <w:unhideWhenUsed/>
    <w:rsid w:val="000340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0A8"/>
  </w:style>
  <w:style w:type="character" w:styleId="Hyperlink">
    <w:name w:val="Hyperlink"/>
    <w:basedOn w:val="Absatz-Standardschriftart"/>
    <w:uiPriority w:val="99"/>
    <w:unhideWhenUsed/>
    <w:rsid w:val="00FE430B"/>
    <w:rPr>
      <w:color w:val="0563C1" w:themeColor="hyperlink"/>
      <w:u w:val="single"/>
    </w:rPr>
  </w:style>
  <w:style w:type="character" w:styleId="NichtaufgelsteErwhnung">
    <w:name w:val="Unresolved Mention"/>
    <w:basedOn w:val="Absatz-Standardschriftart"/>
    <w:uiPriority w:val="99"/>
    <w:semiHidden/>
    <w:unhideWhenUsed/>
    <w:rsid w:val="00FE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3279">
      <w:bodyDiv w:val="1"/>
      <w:marLeft w:val="0"/>
      <w:marRight w:val="0"/>
      <w:marTop w:val="0"/>
      <w:marBottom w:val="0"/>
      <w:divBdr>
        <w:top w:val="none" w:sz="0" w:space="0" w:color="auto"/>
        <w:left w:val="none" w:sz="0" w:space="0" w:color="auto"/>
        <w:bottom w:val="none" w:sz="0" w:space="0" w:color="auto"/>
        <w:right w:val="none" w:sz="0" w:space="0" w:color="auto"/>
      </w:divBdr>
    </w:div>
    <w:div w:id="1755856907">
      <w:bodyDiv w:val="1"/>
      <w:marLeft w:val="0"/>
      <w:marRight w:val="0"/>
      <w:marTop w:val="0"/>
      <w:marBottom w:val="0"/>
      <w:divBdr>
        <w:top w:val="none" w:sz="0" w:space="0" w:color="auto"/>
        <w:left w:val="none" w:sz="0" w:space="0" w:color="auto"/>
        <w:bottom w:val="none" w:sz="0" w:space="0" w:color="auto"/>
        <w:right w:val="none" w:sz="0" w:space="0" w:color="auto"/>
      </w:divBdr>
    </w:div>
    <w:div w:id="2029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c.net/sprachpruefungen/zertifikatspruefung/deutsch/telc-deutsch-a2b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telc.net/fileadmin/user_upload/pdfs/AGB_Pruefungsordnung/9994-P00-1500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tterino\Documents\Benutzerdefinierte%20Office-Vorlagen\Pr&#252;fungsanmeldung_15.09.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0B9E0ECFC471ABF1C783C5DEBAE9C"/>
        <w:category>
          <w:name w:val="Allgemein"/>
          <w:gallery w:val="placeholder"/>
        </w:category>
        <w:types>
          <w:type w:val="bbPlcHdr"/>
        </w:types>
        <w:behaviors>
          <w:behavior w:val="content"/>
        </w:behaviors>
        <w:guid w:val="{8E0B5EF4-D615-449E-B3EE-6554BE1FCF80}"/>
      </w:docPartPr>
      <w:docPartBody>
        <w:p w:rsidR="00A76DF0" w:rsidRDefault="00A76DF0" w:rsidP="00A76DF0">
          <w:pPr>
            <w:pStyle w:val="5A40B9E0ECFC471ABF1C783C5DEBAE9C1"/>
          </w:pPr>
          <w:r w:rsidRPr="00EE06A4">
            <w:rPr>
              <w:rStyle w:val="Platzhaltertext"/>
              <w:highlight w:val="yellow"/>
            </w:rPr>
            <w:t>Wählen Sie ein Element aus.</w:t>
          </w:r>
        </w:p>
      </w:docPartBody>
    </w:docPart>
    <w:docPart>
      <w:docPartPr>
        <w:name w:val="F78E65B065204F9CB21A32CEE78B4253"/>
        <w:category>
          <w:name w:val="Allgemein"/>
          <w:gallery w:val="placeholder"/>
        </w:category>
        <w:types>
          <w:type w:val="bbPlcHdr"/>
        </w:types>
        <w:behaviors>
          <w:behavior w:val="content"/>
        </w:behaviors>
        <w:guid w:val="{029B5507-DA95-42A7-BED0-AA9517BA5EB1}"/>
      </w:docPartPr>
      <w:docPartBody>
        <w:p w:rsidR="00A76DF0" w:rsidRDefault="00061B71" w:rsidP="00061B71">
          <w:pPr>
            <w:pStyle w:val="F78E65B065204F9CB21A32CEE78B4253"/>
          </w:pPr>
          <w:r w:rsidRPr="00EE06A4">
            <w:rPr>
              <w:rStyle w:val="Platzhaltertext"/>
              <w:highlight w:val="yellow"/>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8C"/>
    <w:rsid w:val="00061B71"/>
    <w:rsid w:val="00270A1D"/>
    <w:rsid w:val="003E148C"/>
    <w:rsid w:val="00A76DF0"/>
    <w:rsid w:val="00F25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1B71"/>
    <w:rPr>
      <w:color w:val="808080"/>
    </w:rPr>
  </w:style>
  <w:style w:type="paragraph" w:customStyle="1" w:styleId="F78E65B065204F9CB21A32CEE78B4253">
    <w:name w:val="F78E65B065204F9CB21A32CEE78B4253"/>
    <w:rsid w:val="00061B71"/>
    <w:rPr>
      <w:rFonts w:eastAsiaTheme="minorHAnsi"/>
      <w:lang w:eastAsia="en-US"/>
    </w:rPr>
  </w:style>
  <w:style w:type="paragraph" w:customStyle="1" w:styleId="5A40B9E0ECFC471ABF1C783C5DEBAE9C1">
    <w:name w:val="5A40B9E0ECFC471ABF1C783C5DEBAE9C1"/>
    <w:rsid w:val="00A76DF0"/>
    <w:rPr>
      <w:rFonts w:eastAsiaTheme="minorHAnsi"/>
      <w:lang w:eastAsia="en-US"/>
    </w:rPr>
  </w:style>
  <w:style w:type="paragraph" w:customStyle="1" w:styleId="F78E65B065204F9CB21A32CEE78B42531">
    <w:name w:val="F78E65B065204F9CB21A32CEE78B42531"/>
    <w:rsid w:val="00A76DF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C61C-BF88-4EDE-8E67-C38AFB36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Prüfungsanmeldung_15.09.2025</Template>
  <TotalTime>0</TotalTime>
  <Pages>1</Pages>
  <Words>351</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Petterino Carolina</dc:creator>
  <cp:keywords/>
  <dc:description/>
  <cp:lastModifiedBy>Petterino Carolina</cp:lastModifiedBy>
  <cp:revision>3</cp:revision>
  <dcterms:created xsi:type="dcterms:W3CDTF">2025-11-05T13:15:00Z</dcterms:created>
  <dcterms:modified xsi:type="dcterms:W3CDTF">2026-03-23T10:45:00Z</dcterms:modified>
</cp:coreProperties>
</file>